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56C8A" w14:textId="45D86ECD" w:rsidR="00995FCE" w:rsidRDefault="0065521C" w:rsidP="008E1F9E">
      <w:pPr>
        <w:pStyle w:val="OZNPROJEKTUwskazaniedatylubwersjiprojektu"/>
        <w:keepNext/>
      </w:pPr>
      <w:r>
        <w:t xml:space="preserve">Projekt </w:t>
      </w:r>
      <w:r w:rsidR="00C466D4">
        <w:t>2</w:t>
      </w:r>
      <w:r w:rsidR="007624EB">
        <w:t>1</w:t>
      </w:r>
      <w:r>
        <w:t>.</w:t>
      </w:r>
      <w:r w:rsidR="00FD5BE3">
        <w:t>0</w:t>
      </w:r>
      <w:r w:rsidR="007624EB">
        <w:t>5</w:t>
      </w:r>
      <w:r w:rsidR="000C4AC2">
        <w:t>.202</w:t>
      </w:r>
      <w:r w:rsidR="00FD5BE3">
        <w:t>4</w:t>
      </w:r>
      <w:r w:rsidR="008E1F9E">
        <w:t> </w:t>
      </w:r>
      <w:r w:rsidR="009D7F21">
        <w:t>r.</w:t>
      </w:r>
    </w:p>
    <w:p w14:paraId="6A1EB43F" w14:textId="77777777" w:rsidR="008E1F9E" w:rsidRDefault="008E1F9E" w:rsidP="00995FCE">
      <w:pPr>
        <w:pStyle w:val="OZNRODZAKTUtznustawalubrozporzdzenieiorganwydajcy"/>
        <w:rPr>
          <w:rFonts w:eastAsia="SimSun"/>
        </w:rPr>
      </w:pPr>
    </w:p>
    <w:p w14:paraId="23F496BB" w14:textId="35D35A9F" w:rsidR="00995FCE" w:rsidRPr="00995FCE" w:rsidRDefault="00995FCE" w:rsidP="00995FCE">
      <w:pPr>
        <w:pStyle w:val="OZNRODZAKTUtznustawalubrozporzdzenieiorganwydajcy"/>
        <w:rPr>
          <w:rFonts w:eastAsia="SimSun"/>
        </w:rPr>
      </w:pPr>
      <w:r w:rsidRPr="00995FCE">
        <w:rPr>
          <w:rFonts w:eastAsia="SimSun"/>
        </w:rPr>
        <w:t>ZARZĄDZENIE</w:t>
      </w:r>
      <w:r w:rsidR="008E1F9E">
        <w:rPr>
          <w:rFonts w:eastAsia="SimSun"/>
        </w:rPr>
        <w:t xml:space="preserve"> </w:t>
      </w:r>
    </w:p>
    <w:p w14:paraId="7947474A" w14:textId="77777777" w:rsidR="00995FCE" w:rsidRPr="00995FCE" w:rsidRDefault="00995FCE" w:rsidP="00995FCE">
      <w:pPr>
        <w:pStyle w:val="OZNRODZAKTUtznustawalubrozporzdzenieiorganwydajcy"/>
        <w:rPr>
          <w:rFonts w:eastAsia="SimSun"/>
        </w:rPr>
      </w:pPr>
      <w:r w:rsidRPr="00995FCE">
        <w:rPr>
          <w:rFonts w:eastAsia="SimSun"/>
        </w:rPr>
        <w:t>PREZESA RADY MINISTRÓW</w:t>
      </w:r>
    </w:p>
    <w:p w14:paraId="3E86ED66" w14:textId="5D770385" w:rsidR="00995FCE" w:rsidRPr="00995FCE" w:rsidRDefault="000C4AC2" w:rsidP="00995FCE">
      <w:pPr>
        <w:pStyle w:val="DATAAKTUdatauchwalenialubwydaniaaktu"/>
      </w:pPr>
      <w:r>
        <w:t>z dnia   …</w:t>
      </w:r>
      <w:r w:rsidR="00E820E0">
        <w:t>….</w:t>
      </w:r>
      <w:r>
        <w:t xml:space="preserve">  202</w:t>
      </w:r>
      <w:r w:rsidR="008C1CB5">
        <w:t>4</w:t>
      </w:r>
      <w:r w:rsidR="00C67BE3">
        <w:t> </w:t>
      </w:r>
      <w:r w:rsidR="00995FCE" w:rsidRPr="00995FCE">
        <w:t>r.</w:t>
      </w:r>
    </w:p>
    <w:p w14:paraId="594E4449" w14:textId="77777777" w:rsidR="00995FCE" w:rsidRPr="00995FCE" w:rsidRDefault="00995FCE" w:rsidP="008E1F9E">
      <w:pPr>
        <w:pStyle w:val="TYTUAKTUprzedmiotregulacjiustawylubrozporzdzenia"/>
      </w:pPr>
      <w:r w:rsidRPr="00995FCE">
        <w:t>zmieniające zarządzenie</w:t>
      </w:r>
      <w:r w:rsidR="00C67BE3" w:rsidRPr="00995FCE">
        <w:t xml:space="preserve"> w</w:t>
      </w:r>
      <w:r w:rsidR="00C67BE3">
        <w:t> </w:t>
      </w:r>
      <w:r w:rsidRPr="00995FCE">
        <w:t>sprawie nadania statutu Urzędowi Ochrony Konkurencji i Konsumentów</w:t>
      </w:r>
    </w:p>
    <w:p w14:paraId="2A9E8361" w14:textId="503098C2" w:rsidR="00995FCE" w:rsidRDefault="00995FCE" w:rsidP="00995FCE">
      <w:pPr>
        <w:pStyle w:val="NIEARTTEKSTtekstnieartykuowanynppodstprawnarozplubpreambua"/>
      </w:pPr>
      <w:r w:rsidRPr="00995FCE">
        <w:t>Na podstawie</w:t>
      </w:r>
      <w:r w:rsidR="008C1CB5">
        <w:t xml:space="preserve"> </w:t>
      </w:r>
      <w:r w:rsidR="008E1F9E">
        <w:t>art. </w:t>
      </w:r>
      <w:r w:rsidRPr="00995FCE">
        <w:t>3</w:t>
      </w:r>
      <w:r w:rsidR="00C67BE3" w:rsidRPr="00995FCE">
        <w:t>4</w:t>
      </w:r>
      <w:r w:rsidR="00C67BE3">
        <w:t> </w:t>
      </w:r>
      <w:r w:rsidRPr="00995FCE">
        <w:t>ustawy</w:t>
      </w:r>
      <w:r w:rsidR="00DC0078">
        <w:t xml:space="preserve"> </w:t>
      </w:r>
      <w:r w:rsidR="00C67BE3" w:rsidRPr="00995FCE">
        <w:t>z</w:t>
      </w:r>
      <w:r w:rsidR="00C67BE3">
        <w:t> </w:t>
      </w:r>
      <w:r w:rsidRPr="00995FCE">
        <w:t>dnia 1</w:t>
      </w:r>
      <w:r w:rsidR="00C67BE3" w:rsidRPr="00995FCE">
        <w:t>6</w:t>
      </w:r>
      <w:r w:rsidR="00C67BE3">
        <w:t> </w:t>
      </w:r>
      <w:r w:rsidRPr="00995FCE">
        <w:t>lutego 200</w:t>
      </w:r>
      <w:r w:rsidR="00C67BE3" w:rsidRPr="00995FCE">
        <w:t>7</w:t>
      </w:r>
      <w:r w:rsidR="00C67BE3">
        <w:t> </w:t>
      </w:r>
      <w:r w:rsidRPr="00995FCE">
        <w:t>r.</w:t>
      </w:r>
      <w:r w:rsidR="00C67BE3" w:rsidRPr="00995FCE">
        <w:t xml:space="preserve"> o</w:t>
      </w:r>
      <w:r w:rsidR="00C67BE3">
        <w:t> </w:t>
      </w:r>
      <w:r w:rsidRPr="00995FCE">
        <w:t>ochronie konkurencji</w:t>
      </w:r>
      <w:r w:rsidR="00C67BE3" w:rsidRPr="00995FCE">
        <w:t xml:space="preserve"> i</w:t>
      </w:r>
      <w:r w:rsidR="00C67BE3">
        <w:t> </w:t>
      </w:r>
      <w:r w:rsidRPr="00995FCE">
        <w:t xml:space="preserve">konsumentów </w:t>
      </w:r>
      <w:r w:rsidRPr="001F707C">
        <w:t>(</w:t>
      </w:r>
      <w:r w:rsidR="008E1F9E">
        <w:t>Dz. U.</w:t>
      </w:r>
      <w:r w:rsidR="00C67BE3" w:rsidRPr="001F707C">
        <w:t xml:space="preserve"> z </w:t>
      </w:r>
      <w:r w:rsidR="009D7F21">
        <w:t>202</w:t>
      </w:r>
      <w:r w:rsidR="00CC7A10">
        <w:t>4</w:t>
      </w:r>
      <w:r w:rsidR="009D7F21" w:rsidRPr="001F707C">
        <w:t> </w:t>
      </w:r>
      <w:r w:rsidRPr="001F707C">
        <w:t>r.</w:t>
      </w:r>
      <w:r w:rsidR="008E1F9E">
        <w:t xml:space="preserve"> poz. </w:t>
      </w:r>
      <w:r w:rsidR="00CC7A10">
        <w:t>594</w:t>
      </w:r>
      <w:r w:rsidRPr="001F707C">
        <w:t xml:space="preserve">) </w:t>
      </w:r>
      <w:r w:rsidRPr="00995FCE">
        <w:t>zarządza się, co następuje:</w:t>
      </w:r>
    </w:p>
    <w:p w14:paraId="680C853A" w14:textId="6FF1D226" w:rsidR="00EE5C79" w:rsidRDefault="005B514C" w:rsidP="00FD5BE3">
      <w:pPr>
        <w:pStyle w:val="ARTartustawynprozporzdzenia"/>
        <w:keepNext/>
      </w:pPr>
      <w:r w:rsidRPr="008E1F9E">
        <w:rPr>
          <w:rStyle w:val="Ppogrubienie"/>
        </w:rPr>
        <w:t>§ 1.</w:t>
      </w:r>
      <w:r w:rsidR="00C67BE3" w:rsidRPr="005B514C">
        <w:t xml:space="preserve"> W</w:t>
      </w:r>
      <w:r w:rsidR="00C67BE3">
        <w:t> </w:t>
      </w:r>
      <w:r w:rsidRPr="005B514C">
        <w:t>zarządzeniu</w:t>
      </w:r>
      <w:r w:rsidR="008E1F9E">
        <w:t xml:space="preserve"> nr </w:t>
      </w:r>
      <w:r w:rsidR="000C4AC2">
        <w:t>272</w:t>
      </w:r>
      <w:r w:rsidR="00C67BE3">
        <w:t> </w:t>
      </w:r>
      <w:r w:rsidRPr="005B514C">
        <w:t>Prezesa Rady Ministrów</w:t>
      </w:r>
      <w:r w:rsidR="00C67BE3" w:rsidRPr="005B514C">
        <w:t xml:space="preserve"> z</w:t>
      </w:r>
      <w:r w:rsidR="00C67BE3">
        <w:t> </w:t>
      </w:r>
      <w:r w:rsidRPr="005B514C">
        <w:t>dnia 2</w:t>
      </w:r>
      <w:r w:rsidR="000C4AC2">
        <w:t>0</w:t>
      </w:r>
      <w:r w:rsidR="00C67BE3">
        <w:t> </w:t>
      </w:r>
      <w:r w:rsidR="000C4AC2">
        <w:t>grudnia 2019</w:t>
      </w:r>
      <w:r w:rsidR="00C67BE3">
        <w:t> </w:t>
      </w:r>
      <w:r w:rsidRPr="005B514C">
        <w:t>r.</w:t>
      </w:r>
      <w:r w:rsidR="00C67BE3" w:rsidRPr="005B514C">
        <w:t xml:space="preserve"> w</w:t>
      </w:r>
      <w:r w:rsidR="00C67BE3">
        <w:t> </w:t>
      </w:r>
      <w:r w:rsidRPr="005B514C">
        <w:t>sprawie nadania statutu Urzędowi Ochrony Konkurencji</w:t>
      </w:r>
      <w:r w:rsidR="00C67BE3" w:rsidRPr="005B514C">
        <w:t xml:space="preserve"> i</w:t>
      </w:r>
      <w:r w:rsidR="00C67BE3">
        <w:t> </w:t>
      </w:r>
      <w:r w:rsidRPr="005B514C">
        <w:t>Konsumentów (</w:t>
      </w:r>
      <w:r w:rsidR="00BD2977">
        <w:t>M.</w:t>
      </w:r>
      <w:r w:rsidR="00C67BE3">
        <w:t>P.</w:t>
      </w:r>
      <w:r w:rsidR="00CC7A10">
        <w:t xml:space="preserve"> </w:t>
      </w:r>
      <w:r w:rsidR="008E1F9E">
        <w:t>z </w:t>
      </w:r>
      <w:r w:rsidR="009D7F21">
        <w:t>202</w:t>
      </w:r>
      <w:r w:rsidR="008E1F9E">
        <w:t>3 </w:t>
      </w:r>
      <w:r w:rsidR="009D7F21">
        <w:t>r.</w:t>
      </w:r>
      <w:r w:rsidR="008E1F9E">
        <w:t xml:space="preserve"> poz. </w:t>
      </w:r>
      <w:r w:rsidR="009D7F21">
        <w:t>271</w:t>
      </w:r>
      <w:r w:rsidR="00BD2977">
        <w:t>)</w:t>
      </w:r>
      <w:r w:rsidR="00C67BE3" w:rsidRPr="005B514C">
        <w:t xml:space="preserve"> w</w:t>
      </w:r>
      <w:r w:rsidR="00C67BE3">
        <w:t> </w:t>
      </w:r>
      <w:r w:rsidRPr="005B514C">
        <w:t>załączniku</w:t>
      </w:r>
      <w:r w:rsidR="008E1F9E" w:rsidRPr="005B514C">
        <w:t xml:space="preserve"> </w:t>
      </w:r>
      <w:r w:rsidR="008E1F9E">
        <w:t>w § </w:t>
      </w:r>
      <w:r w:rsidR="00B809B7" w:rsidRPr="00B809B7">
        <w:t>4</w:t>
      </w:r>
      <w:r w:rsidRPr="005B514C">
        <w:t>:</w:t>
      </w:r>
    </w:p>
    <w:p w14:paraId="01667CA6" w14:textId="77F3E821" w:rsidR="002D0387" w:rsidRDefault="00FD5BE3" w:rsidP="008E1F9E">
      <w:pPr>
        <w:pStyle w:val="PKTpunkt"/>
        <w:keepNext/>
      </w:pPr>
      <w:r>
        <w:t>1</w:t>
      </w:r>
      <w:r w:rsidR="002D0387">
        <w:t>)</w:t>
      </w:r>
      <w:r w:rsidR="002D0387">
        <w:tab/>
        <w:t>po</w:t>
      </w:r>
      <w:r w:rsidR="008E1F9E">
        <w:t xml:space="preserve"> pkt 5 </w:t>
      </w:r>
      <w:r w:rsidR="002D0387">
        <w:t>dodaje się</w:t>
      </w:r>
      <w:r w:rsidR="008E1F9E">
        <w:t xml:space="preserve"> pkt </w:t>
      </w:r>
      <w:r w:rsidR="002D0387">
        <w:t>5a</w:t>
      </w:r>
      <w:r w:rsidR="00391878">
        <w:t xml:space="preserve"> i 5b</w:t>
      </w:r>
      <w:r w:rsidR="008E1F9E">
        <w:t xml:space="preserve"> w </w:t>
      </w:r>
      <w:r w:rsidR="002D0387">
        <w:t>brzmieniu:</w:t>
      </w:r>
    </w:p>
    <w:p w14:paraId="72068A4A" w14:textId="51753C2F" w:rsidR="00391878" w:rsidRDefault="008E1F9E" w:rsidP="002D0387">
      <w:pPr>
        <w:pStyle w:val="ZPKTzmpktartykuempunktem"/>
      </w:pPr>
      <w:r>
        <w:t>„</w:t>
      </w:r>
      <w:r w:rsidR="002D0387">
        <w:t>5a)</w:t>
      </w:r>
      <w:r w:rsidR="00343987">
        <w:tab/>
      </w:r>
      <w:r w:rsidR="002D0387">
        <w:t>Biuro</w:t>
      </w:r>
      <w:r w:rsidR="00343987">
        <w:t xml:space="preserve"> </w:t>
      </w:r>
      <w:r w:rsidR="002D0387">
        <w:t>Analiz Sygnałów Konsumenckich;</w:t>
      </w:r>
    </w:p>
    <w:p w14:paraId="0720E837" w14:textId="0256D925" w:rsidR="002D0387" w:rsidRPr="008D2678" w:rsidRDefault="00391878" w:rsidP="002D0387">
      <w:pPr>
        <w:pStyle w:val="ZPKTzmpktartykuempunktem"/>
      </w:pPr>
      <w:r>
        <w:t>5b)</w:t>
      </w:r>
      <w:r w:rsidR="00343987">
        <w:tab/>
      </w:r>
      <w:r>
        <w:t>Biuro</w:t>
      </w:r>
      <w:r w:rsidR="00005AAF">
        <w:t xml:space="preserve"> </w:t>
      </w:r>
      <w:r w:rsidR="000C1C91">
        <w:t>Analiz</w:t>
      </w:r>
      <w:r w:rsidR="00EF63D8">
        <w:t xml:space="preserve"> Dowodowych</w:t>
      </w:r>
      <w:r>
        <w:t>;</w:t>
      </w:r>
      <w:r w:rsidR="008E1F9E">
        <w:t>”</w:t>
      </w:r>
      <w:r w:rsidR="002D0387">
        <w:t>;</w:t>
      </w:r>
    </w:p>
    <w:p w14:paraId="3B59E010" w14:textId="19AD118B" w:rsidR="00881045" w:rsidRPr="000202E1" w:rsidRDefault="00FD5BE3" w:rsidP="008E1F9E">
      <w:pPr>
        <w:pStyle w:val="PKTpunkt"/>
      </w:pPr>
      <w:r>
        <w:t>2</w:t>
      </w:r>
      <w:r w:rsidR="003046DE">
        <w:t>)</w:t>
      </w:r>
      <w:r w:rsidR="007A034B">
        <w:tab/>
      </w:r>
      <w:r w:rsidR="00F4282B" w:rsidRPr="000202E1">
        <w:t>uchyla się</w:t>
      </w:r>
      <w:r w:rsidR="008E1F9E">
        <w:t xml:space="preserve"> pkt </w:t>
      </w:r>
      <w:r w:rsidR="00861957" w:rsidRPr="000202E1">
        <w:t>10.</w:t>
      </w:r>
    </w:p>
    <w:p w14:paraId="00472D54" w14:textId="1E310E6C" w:rsidR="005B514C" w:rsidRPr="005B514C" w:rsidRDefault="005B514C" w:rsidP="005B514C">
      <w:pPr>
        <w:pStyle w:val="ARTartustawynprozporzdzenia"/>
      </w:pPr>
      <w:r w:rsidRPr="008E1F9E">
        <w:rPr>
          <w:rStyle w:val="Ppogrubienie"/>
        </w:rPr>
        <w:t>§ 2.</w:t>
      </w:r>
      <w:r w:rsidRPr="005B514C">
        <w:t xml:space="preserve"> Zarządzenie wchodzi</w:t>
      </w:r>
      <w:r w:rsidR="00C67BE3" w:rsidRPr="005B514C">
        <w:t xml:space="preserve"> w</w:t>
      </w:r>
      <w:r w:rsidR="00C67BE3">
        <w:t> </w:t>
      </w:r>
      <w:r w:rsidRPr="005B514C">
        <w:t>życie</w:t>
      </w:r>
      <w:r w:rsidR="00311A96">
        <w:t xml:space="preserve"> </w:t>
      </w:r>
      <w:r w:rsidR="00A82456">
        <w:t>z dniem następującym po dniu</w:t>
      </w:r>
      <w:r w:rsidR="00311A96">
        <w:t xml:space="preserve"> ogłoszenia.</w:t>
      </w:r>
    </w:p>
    <w:p w14:paraId="0FCBC73B" w14:textId="77777777" w:rsidR="008E1F9E" w:rsidRDefault="008E1F9E" w:rsidP="003A13D0">
      <w:pPr>
        <w:pStyle w:val="NAZORGWYDnazwaorganuwydajcegoprojektowanyakt"/>
        <w:rPr>
          <w:rFonts w:eastAsia="SimSun"/>
        </w:rPr>
      </w:pPr>
    </w:p>
    <w:p w14:paraId="1CB5D644" w14:textId="1E5577BB" w:rsidR="003A13D0" w:rsidRDefault="003A13D0" w:rsidP="004B73ED">
      <w:pPr>
        <w:pStyle w:val="NAZORGWYDnazwaorganuwydajcegoprojektowanyakt"/>
        <w:rPr>
          <w:rFonts w:eastAsia="SimSun"/>
        </w:rPr>
      </w:pPr>
      <w:r w:rsidRPr="003A13D0">
        <w:rPr>
          <w:rFonts w:eastAsia="SimSun"/>
        </w:rPr>
        <w:t>PREZES RADY MINISTRÓW</w:t>
      </w:r>
    </w:p>
    <w:p w14:paraId="4FAB4497" w14:textId="77777777" w:rsidR="00C466D4" w:rsidRDefault="00C466D4" w:rsidP="004B73ED">
      <w:pPr>
        <w:pStyle w:val="NAZORGWYDnazwaorganuwydajcegoprojektowanyakt"/>
        <w:rPr>
          <w:rFonts w:eastAsia="SimSun"/>
        </w:rPr>
      </w:pPr>
    </w:p>
    <w:p w14:paraId="1CEF3A2C" w14:textId="77777777" w:rsidR="00C466D4" w:rsidRDefault="00C466D4" w:rsidP="004B73ED">
      <w:pPr>
        <w:pStyle w:val="NAZORGWYDnazwaorganuwydajcegoprojektowanyakt"/>
        <w:rPr>
          <w:rFonts w:eastAsia="SimSun"/>
        </w:rPr>
      </w:pPr>
    </w:p>
    <w:p w14:paraId="4AA3A577" w14:textId="77777777" w:rsidR="00C466D4" w:rsidRPr="00341791" w:rsidRDefault="00C466D4" w:rsidP="00C466D4">
      <w:pPr>
        <w:pStyle w:val="ODNONIKtreodnonika"/>
      </w:pPr>
      <w:r w:rsidRPr="00341791">
        <w:t xml:space="preserve">   ZA ZGODNOŚĆ POD WZGLĘDEM PRAWNYM,</w:t>
      </w:r>
    </w:p>
    <w:p w14:paraId="030F9D60" w14:textId="77777777" w:rsidR="00C466D4" w:rsidRDefault="00C466D4" w:rsidP="00C466D4">
      <w:pPr>
        <w:pStyle w:val="ODNONIKtreodnonika"/>
      </w:pPr>
      <w:r w:rsidRPr="00341791">
        <w:t xml:space="preserve">            LEGISLACYJNYM I REDAKCYJNYM</w:t>
      </w:r>
    </w:p>
    <w:p w14:paraId="091528DF" w14:textId="3DE48428" w:rsidR="00C466D4" w:rsidRDefault="00C466D4" w:rsidP="00C466D4">
      <w:pPr>
        <w:pStyle w:val="ODNONIKtreodnonika"/>
      </w:pPr>
      <w:r>
        <w:t xml:space="preserve">                                 </w:t>
      </w:r>
      <w:r w:rsidR="00615FA8">
        <w:t>Aneta Mijal</w:t>
      </w:r>
    </w:p>
    <w:p w14:paraId="0BCDA0F3" w14:textId="267CAEA7" w:rsidR="00C466D4" w:rsidRDefault="00C466D4" w:rsidP="00C466D4">
      <w:pPr>
        <w:pStyle w:val="ODNONIKtreodnonika"/>
      </w:pPr>
      <w:r>
        <w:t xml:space="preserve">         </w:t>
      </w:r>
      <w:r w:rsidR="00615FA8">
        <w:t xml:space="preserve">         </w:t>
      </w:r>
      <w:r>
        <w:t>Dyrektor Departamentu Prawnego</w:t>
      </w:r>
    </w:p>
    <w:p w14:paraId="6AA43BA5" w14:textId="77777777" w:rsidR="00C466D4" w:rsidRPr="00341791" w:rsidRDefault="00C466D4" w:rsidP="00C466D4">
      <w:pPr>
        <w:pStyle w:val="ODNONIKtreodnonika"/>
      </w:pPr>
      <w:r>
        <w:t xml:space="preserve">    w Urzędzie Ochrony Konkurencji i Konsumentów </w:t>
      </w:r>
    </w:p>
    <w:p w14:paraId="39910E6C" w14:textId="77777777" w:rsidR="00C466D4" w:rsidRPr="00341791" w:rsidRDefault="00C466D4" w:rsidP="00C466D4">
      <w:pPr>
        <w:pStyle w:val="ODNONIKtreodnonika"/>
      </w:pPr>
      <w:r w:rsidRPr="00341791">
        <w:t xml:space="preserve">                                 </w:t>
      </w:r>
    </w:p>
    <w:p w14:paraId="0CE3243F" w14:textId="77777777" w:rsidR="00C466D4" w:rsidRPr="00341791" w:rsidRDefault="00C466D4" w:rsidP="00C466D4">
      <w:pPr>
        <w:pStyle w:val="ODNONIKtreodnonika"/>
      </w:pPr>
      <w:r>
        <w:t xml:space="preserve"> </w:t>
      </w:r>
      <w:r w:rsidRPr="00341791">
        <w:t>/podpisano kwalifikowanym podpisem elektronicznym/</w:t>
      </w:r>
    </w:p>
    <w:p w14:paraId="7485C356" w14:textId="77777777" w:rsidR="00C466D4" w:rsidRPr="004B73ED" w:rsidRDefault="00C466D4" w:rsidP="004B73ED">
      <w:pPr>
        <w:pStyle w:val="NAZORGWYDnazwaorganuwydajcegoprojektowanyakt"/>
        <w:rPr>
          <w:rFonts w:eastAsia="SimSun"/>
        </w:rPr>
      </w:pPr>
    </w:p>
    <w:sectPr w:rsidR="00C466D4" w:rsidRPr="004B73ED" w:rsidSect="00E67815">
      <w:headerReference w:type="default" r:id="rId11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F51C9" w14:textId="77777777" w:rsidR="00E67815" w:rsidRDefault="00E67815">
      <w:r>
        <w:separator/>
      </w:r>
    </w:p>
  </w:endnote>
  <w:endnote w:type="continuationSeparator" w:id="0">
    <w:p w14:paraId="6AA56E10" w14:textId="77777777" w:rsidR="00E67815" w:rsidRDefault="00E67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BABF0" w14:textId="77777777" w:rsidR="00E67815" w:rsidRDefault="00E67815">
      <w:r>
        <w:separator/>
      </w:r>
    </w:p>
  </w:footnote>
  <w:footnote w:type="continuationSeparator" w:id="0">
    <w:p w14:paraId="172896E6" w14:textId="77777777" w:rsidR="00E67815" w:rsidRDefault="00E67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893F3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D367D4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74285764">
    <w:abstractNumId w:val="23"/>
  </w:num>
  <w:num w:numId="2" w16cid:durableId="1839422891">
    <w:abstractNumId w:val="23"/>
  </w:num>
  <w:num w:numId="3" w16cid:durableId="2097437690">
    <w:abstractNumId w:val="18"/>
  </w:num>
  <w:num w:numId="4" w16cid:durableId="1980647308">
    <w:abstractNumId w:val="18"/>
  </w:num>
  <w:num w:numId="5" w16cid:durableId="1247763289">
    <w:abstractNumId w:val="35"/>
  </w:num>
  <w:num w:numId="6" w16cid:durableId="1365716452">
    <w:abstractNumId w:val="31"/>
  </w:num>
  <w:num w:numId="7" w16cid:durableId="1734083016">
    <w:abstractNumId w:val="35"/>
  </w:num>
  <w:num w:numId="8" w16cid:durableId="850068932">
    <w:abstractNumId w:val="31"/>
  </w:num>
  <w:num w:numId="9" w16cid:durableId="2101676061">
    <w:abstractNumId w:val="35"/>
  </w:num>
  <w:num w:numId="10" w16cid:durableId="578714456">
    <w:abstractNumId w:val="31"/>
  </w:num>
  <w:num w:numId="11" w16cid:durableId="636689330">
    <w:abstractNumId w:val="14"/>
  </w:num>
  <w:num w:numId="12" w16cid:durableId="1371108556">
    <w:abstractNumId w:val="10"/>
  </w:num>
  <w:num w:numId="13" w16cid:durableId="1143962603">
    <w:abstractNumId w:val="15"/>
  </w:num>
  <w:num w:numId="14" w16cid:durableId="2136948535">
    <w:abstractNumId w:val="26"/>
  </w:num>
  <w:num w:numId="15" w16cid:durableId="819031890">
    <w:abstractNumId w:val="14"/>
  </w:num>
  <w:num w:numId="16" w16cid:durableId="1309944225">
    <w:abstractNumId w:val="16"/>
  </w:num>
  <w:num w:numId="17" w16cid:durableId="823742114">
    <w:abstractNumId w:val="8"/>
  </w:num>
  <w:num w:numId="18" w16cid:durableId="672412833">
    <w:abstractNumId w:val="3"/>
  </w:num>
  <w:num w:numId="19" w16cid:durableId="1149321590">
    <w:abstractNumId w:val="2"/>
  </w:num>
  <w:num w:numId="20" w16cid:durableId="122966704">
    <w:abstractNumId w:val="1"/>
  </w:num>
  <w:num w:numId="21" w16cid:durableId="776868427">
    <w:abstractNumId w:val="0"/>
  </w:num>
  <w:num w:numId="22" w16cid:durableId="592400054">
    <w:abstractNumId w:val="9"/>
  </w:num>
  <w:num w:numId="23" w16cid:durableId="1559631788">
    <w:abstractNumId w:val="7"/>
  </w:num>
  <w:num w:numId="24" w16cid:durableId="1211453673">
    <w:abstractNumId w:val="6"/>
  </w:num>
  <w:num w:numId="25" w16cid:durableId="1419522465">
    <w:abstractNumId w:val="5"/>
  </w:num>
  <w:num w:numId="26" w16cid:durableId="2133671228">
    <w:abstractNumId w:val="4"/>
  </w:num>
  <w:num w:numId="27" w16cid:durableId="815804474">
    <w:abstractNumId w:val="33"/>
  </w:num>
  <w:num w:numId="28" w16cid:durableId="1920939340">
    <w:abstractNumId w:val="25"/>
  </w:num>
  <w:num w:numId="29" w16cid:durableId="215165430">
    <w:abstractNumId w:val="36"/>
  </w:num>
  <w:num w:numId="30" w16cid:durableId="1068265425">
    <w:abstractNumId w:val="32"/>
  </w:num>
  <w:num w:numId="31" w16cid:durableId="16934286">
    <w:abstractNumId w:val="19"/>
  </w:num>
  <w:num w:numId="32" w16cid:durableId="1472482751">
    <w:abstractNumId w:val="11"/>
  </w:num>
  <w:num w:numId="33" w16cid:durableId="441001405">
    <w:abstractNumId w:val="30"/>
  </w:num>
  <w:num w:numId="34" w16cid:durableId="1978535417">
    <w:abstractNumId w:val="20"/>
  </w:num>
  <w:num w:numId="35" w16cid:durableId="459300838">
    <w:abstractNumId w:val="17"/>
  </w:num>
  <w:num w:numId="36" w16cid:durableId="581253893">
    <w:abstractNumId w:val="22"/>
  </w:num>
  <w:num w:numId="37" w16cid:durableId="1898080021">
    <w:abstractNumId w:val="27"/>
  </w:num>
  <w:num w:numId="38" w16cid:durableId="268783432">
    <w:abstractNumId w:val="24"/>
  </w:num>
  <w:num w:numId="39" w16cid:durableId="1430420111">
    <w:abstractNumId w:val="13"/>
  </w:num>
  <w:num w:numId="40" w16cid:durableId="2089574841">
    <w:abstractNumId w:val="29"/>
  </w:num>
  <w:num w:numId="41" w16cid:durableId="375935598">
    <w:abstractNumId w:val="28"/>
  </w:num>
  <w:num w:numId="42" w16cid:durableId="460999491">
    <w:abstractNumId w:val="21"/>
  </w:num>
  <w:num w:numId="43" w16cid:durableId="539443528">
    <w:abstractNumId w:val="34"/>
  </w:num>
  <w:num w:numId="44" w16cid:durableId="11045752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FCE"/>
    <w:rsid w:val="000012DA"/>
    <w:rsid w:val="0000246E"/>
    <w:rsid w:val="00003862"/>
    <w:rsid w:val="00005AAF"/>
    <w:rsid w:val="00012A35"/>
    <w:rsid w:val="000143B6"/>
    <w:rsid w:val="00016099"/>
    <w:rsid w:val="00017DC2"/>
    <w:rsid w:val="000202E1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1CB1"/>
    <w:rsid w:val="000736CD"/>
    <w:rsid w:val="0007533B"/>
    <w:rsid w:val="0007545D"/>
    <w:rsid w:val="000760BF"/>
    <w:rsid w:val="0007613E"/>
    <w:rsid w:val="00076BFC"/>
    <w:rsid w:val="000814A7"/>
    <w:rsid w:val="00083B23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A4613"/>
    <w:rsid w:val="000B298D"/>
    <w:rsid w:val="000B5B2D"/>
    <w:rsid w:val="000B5DCE"/>
    <w:rsid w:val="000C05BA"/>
    <w:rsid w:val="000C0E8F"/>
    <w:rsid w:val="000C1C91"/>
    <w:rsid w:val="000C2BA9"/>
    <w:rsid w:val="000C4AC2"/>
    <w:rsid w:val="000C4BC4"/>
    <w:rsid w:val="000D0110"/>
    <w:rsid w:val="000D2468"/>
    <w:rsid w:val="000D318A"/>
    <w:rsid w:val="000D6173"/>
    <w:rsid w:val="000D6E7A"/>
    <w:rsid w:val="000D6F83"/>
    <w:rsid w:val="000E1F46"/>
    <w:rsid w:val="000E25CC"/>
    <w:rsid w:val="000E3694"/>
    <w:rsid w:val="000E490F"/>
    <w:rsid w:val="000E6241"/>
    <w:rsid w:val="000F2BE3"/>
    <w:rsid w:val="000F3D0D"/>
    <w:rsid w:val="000F6ED4"/>
    <w:rsid w:val="000F7A6E"/>
    <w:rsid w:val="00100F2C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6B90"/>
    <w:rsid w:val="001270A2"/>
    <w:rsid w:val="00131237"/>
    <w:rsid w:val="001329AC"/>
    <w:rsid w:val="00134CA0"/>
    <w:rsid w:val="0014026F"/>
    <w:rsid w:val="00141C8C"/>
    <w:rsid w:val="001476B9"/>
    <w:rsid w:val="00147A47"/>
    <w:rsid w:val="00147AA1"/>
    <w:rsid w:val="001520CF"/>
    <w:rsid w:val="001559FE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C7A"/>
    <w:rsid w:val="00184D4A"/>
    <w:rsid w:val="0018648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4CA"/>
    <w:rsid w:val="001A3CD3"/>
    <w:rsid w:val="001A5BEF"/>
    <w:rsid w:val="001A7F15"/>
    <w:rsid w:val="001B342E"/>
    <w:rsid w:val="001B38BD"/>
    <w:rsid w:val="001C1832"/>
    <w:rsid w:val="001C188C"/>
    <w:rsid w:val="001D1783"/>
    <w:rsid w:val="001D53CD"/>
    <w:rsid w:val="001D55A3"/>
    <w:rsid w:val="001D5AF5"/>
    <w:rsid w:val="001D7A88"/>
    <w:rsid w:val="001E1E73"/>
    <w:rsid w:val="001E4E0C"/>
    <w:rsid w:val="001E526D"/>
    <w:rsid w:val="001E5655"/>
    <w:rsid w:val="001F1832"/>
    <w:rsid w:val="001F220F"/>
    <w:rsid w:val="001F25B3"/>
    <w:rsid w:val="001F6616"/>
    <w:rsid w:val="001F707C"/>
    <w:rsid w:val="00202BD4"/>
    <w:rsid w:val="00204A97"/>
    <w:rsid w:val="002114EF"/>
    <w:rsid w:val="002166AD"/>
    <w:rsid w:val="00217871"/>
    <w:rsid w:val="00220912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1FB9"/>
    <w:rsid w:val="00273FE4"/>
    <w:rsid w:val="002746D4"/>
    <w:rsid w:val="002765B4"/>
    <w:rsid w:val="00276A94"/>
    <w:rsid w:val="0029405D"/>
    <w:rsid w:val="00294FA6"/>
    <w:rsid w:val="00295A6F"/>
    <w:rsid w:val="00297EEE"/>
    <w:rsid w:val="002A20C4"/>
    <w:rsid w:val="002A570F"/>
    <w:rsid w:val="002A7292"/>
    <w:rsid w:val="002A7358"/>
    <w:rsid w:val="002A7902"/>
    <w:rsid w:val="002B0F6B"/>
    <w:rsid w:val="002B23B8"/>
    <w:rsid w:val="002B4429"/>
    <w:rsid w:val="002B5A23"/>
    <w:rsid w:val="002B68A6"/>
    <w:rsid w:val="002B7FAF"/>
    <w:rsid w:val="002D0387"/>
    <w:rsid w:val="002D0C4F"/>
    <w:rsid w:val="002D0E31"/>
    <w:rsid w:val="002D1364"/>
    <w:rsid w:val="002D4D30"/>
    <w:rsid w:val="002D5000"/>
    <w:rsid w:val="002D598D"/>
    <w:rsid w:val="002D7188"/>
    <w:rsid w:val="002E05BE"/>
    <w:rsid w:val="002E1DE3"/>
    <w:rsid w:val="002E2AB6"/>
    <w:rsid w:val="002E3F34"/>
    <w:rsid w:val="002E5F79"/>
    <w:rsid w:val="002E64B9"/>
    <w:rsid w:val="002E64FA"/>
    <w:rsid w:val="002F0A00"/>
    <w:rsid w:val="002F0CFA"/>
    <w:rsid w:val="002F10C4"/>
    <w:rsid w:val="002F669F"/>
    <w:rsid w:val="00301C97"/>
    <w:rsid w:val="003046DE"/>
    <w:rsid w:val="00307931"/>
    <w:rsid w:val="0031004C"/>
    <w:rsid w:val="003105F6"/>
    <w:rsid w:val="00311297"/>
    <w:rsid w:val="003113BE"/>
    <w:rsid w:val="00311A96"/>
    <w:rsid w:val="00311AA4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3987"/>
    <w:rsid w:val="00345B9C"/>
    <w:rsid w:val="00352DAE"/>
    <w:rsid w:val="00354EB9"/>
    <w:rsid w:val="0035631B"/>
    <w:rsid w:val="003578FB"/>
    <w:rsid w:val="003602AE"/>
    <w:rsid w:val="00360929"/>
    <w:rsid w:val="003647D5"/>
    <w:rsid w:val="00364F35"/>
    <w:rsid w:val="00365DF1"/>
    <w:rsid w:val="003674B0"/>
    <w:rsid w:val="0037727C"/>
    <w:rsid w:val="00377E70"/>
    <w:rsid w:val="00380904"/>
    <w:rsid w:val="00380A9F"/>
    <w:rsid w:val="003823EE"/>
    <w:rsid w:val="00382960"/>
    <w:rsid w:val="003846F7"/>
    <w:rsid w:val="003851ED"/>
    <w:rsid w:val="00385B39"/>
    <w:rsid w:val="00386785"/>
    <w:rsid w:val="00390E89"/>
    <w:rsid w:val="00391878"/>
    <w:rsid w:val="00391B1A"/>
    <w:rsid w:val="00394423"/>
    <w:rsid w:val="00396942"/>
    <w:rsid w:val="00396B49"/>
    <w:rsid w:val="00396E3E"/>
    <w:rsid w:val="003A13D0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E6960"/>
    <w:rsid w:val="003F020D"/>
    <w:rsid w:val="003F03D9"/>
    <w:rsid w:val="003F2FBE"/>
    <w:rsid w:val="003F318D"/>
    <w:rsid w:val="003F5BAE"/>
    <w:rsid w:val="003F6ED7"/>
    <w:rsid w:val="00400370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369E5"/>
    <w:rsid w:val="00440C99"/>
    <w:rsid w:val="0044175C"/>
    <w:rsid w:val="00445F4D"/>
    <w:rsid w:val="004504C0"/>
    <w:rsid w:val="004550FB"/>
    <w:rsid w:val="0046111A"/>
    <w:rsid w:val="00462946"/>
    <w:rsid w:val="00463F43"/>
    <w:rsid w:val="00464277"/>
    <w:rsid w:val="00464B94"/>
    <w:rsid w:val="004653A8"/>
    <w:rsid w:val="00465A0B"/>
    <w:rsid w:val="0047077C"/>
    <w:rsid w:val="00470B05"/>
    <w:rsid w:val="0047207C"/>
    <w:rsid w:val="00472CD6"/>
    <w:rsid w:val="00474E3C"/>
    <w:rsid w:val="004758B5"/>
    <w:rsid w:val="00480A58"/>
    <w:rsid w:val="00482151"/>
    <w:rsid w:val="00485FAD"/>
    <w:rsid w:val="00487AED"/>
    <w:rsid w:val="00491EDF"/>
    <w:rsid w:val="00492A3F"/>
    <w:rsid w:val="00493F6E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B73ED"/>
    <w:rsid w:val="004C05BD"/>
    <w:rsid w:val="004C3B06"/>
    <w:rsid w:val="004C3F97"/>
    <w:rsid w:val="004C7EE7"/>
    <w:rsid w:val="004D2DEE"/>
    <w:rsid w:val="004D2E1F"/>
    <w:rsid w:val="004D67D0"/>
    <w:rsid w:val="004D7FD9"/>
    <w:rsid w:val="004E1324"/>
    <w:rsid w:val="004E19A5"/>
    <w:rsid w:val="004E37E5"/>
    <w:rsid w:val="004E3FDB"/>
    <w:rsid w:val="004F1F4A"/>
    <w:rsid w:val="004F240E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3813"/>
    <w:rsid w:val="005147E8"/>
    <w:rsid w:val="005158F2"/>
    <w:rsid w:val="00523785"/>
    <w:rsid w:val="00526DFC"/>
    <w:rsid w:val="00526F43"/>
    <w:rsid w:val="00527651"/>
    <w:rsid w:val="005363AB"/>
    <w:rsid w:val="00536D67"/>
    <w:rsid w:val="00537A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86AD6"/>
    <w:rsid w:val="00591124"/>
    <w:rsid w:val="00597024"/>
    <w:rsid w:val="005A0274"/>
    <w:rsid w:val="005A095C"/>
    <w:rsid w:val="005A2385"/>
    <w:rsid w:val="005A669D"/>
    <w:rsid w:val="005A75D8"/>
    <w:rsid w:val="005B514C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65DC"/>
    <w:rsid w:val="005F7812"/>
    <w:rsid w:val="005F7A88"/>
    <w:rsid w:val="00603A1A"/>
    <w:rsid w:val="006046D5"/>
    <w:rsid w:val="00607A93"/>
    <w:rsid w:val="00610C08"/>
    <w:rsid w:val="00611F74"/>
    <w:rsid w:val="00615772"/>
    <w:rsid w:val="00615FA8"/>
    <w:rsid w:val="00621256"/>
    <w:rsid w:val="00621FCC"/>
    <w:rsid w:val="00622E4B"/>
    <w:rsid w:val="006333DA"/>
    <w:rsid w:val="0063484A"/>
    <w:rsid w:val="00635134"/>
    <w:rsid w:val="006356E2"/>
    <w:rsid w:val="00642A65"/>
    <w:rsid w:val="00645DCE"/>
    <w:rsid w:val="006465AC"/>
    <w:rsid w:val="006465BF"/>
    <w:rsid w:val="006538B0"/>
    <w:rsid w:val="00653B22"/>
    <w:rsid w:val="0065521C"/>
    <w:rsid w:val="00657BF4"/>
    <w:rsid w:val="006603FB"/>
    <w:rsid w:val="006608DF"/>
    <w:rsid w:val="00662057"/>
    <w:rsid w:val="006623AC"/>
    <w:rsid w:val="00663624"/>
    <w:rsid w:val="006678AF"/>
    <w:rsid w:val="006701EF"/>
    <w:rsid w:val="00673BA5"/>
    <w:rsid w:val="006779D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0A76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29AD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2EC1"/>
    <w:rsid w:val="00744C6F"/>
    <w:rsid w:val="007457F6"/>
    <w:rsid w:val="00745ABB"/>
    <w:rsid w:val="00746E38"/>
    <w:rsid w:val="00747CD5"/>
    <w:rsid w:val="00753B51"/>
    <w:rsid w:val="00754B5F"/>
    <w:rsid w:val="00756629"/>
    <w:rsid w:val="007575D2"/>
    <w:rsid w:val="00757B4F"/>
    <w:rsid w:val="00757B6A"/>
    <w:rsid w:val="007610E0"/>
    <w:rsid w:val="007621AA"/>
    <w:rsid w:val="007624EB"/>
    <w:rsid w:val="0076260A"/>
    <w:rsid w:val="007631DF"/>
    <w:rsid w:val="0076471B"/>
    <w:rsid w:val="00764A67"/>
    <w:rsid w:val="0076676B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034B"/>
    <w:rsid w:val="007A14A9"/>
    <w:rsid w:val="007A1F2F"/>
    <w:rsid w:val="007A2A5C"/>
    <w:rsid w:val="007A5150"/>
    <w:rsid w:val="007A5373"/>
    <w:rsid w:val="007A789F"/>
    <w:rsid w:val="007B75BC"/>
    <w:rsid w:val="007C011B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3F"/>
    <w:rsid w:val="0080365F"/>
    <w:rsid w:val="00812BE5"/>
    <w:rsid w:val="008146E0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4B"/>
    <w:rsid w:val="008611DD"/>
    <w:rsid w:val="00861957"/>
    <w:rsid w:val="008620DE"/>
    <w:rsid w:val="00866867"/>
    <w:rsid w:val="00872257"/>
    <w:rsid w:val="008753E6"/>
    <w:rsid w:val="0087738C"/>
    <w:rsid w:val="008802AF"/>
    <w:rsid w:val="00881045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4F4"/>
    <w:rsid w:val="00894F19"/>
    <w:rsid w:val="00896A10"/>
    <w:rsid w:val="008971B5"/>
    <w:rsid w:val="008A548A"/>
    <w:rsid w:val="008A5D26"/>
    <w:rsid w:val="008A6B13"/>
    <w:rsid w:val="008A6ECB"/>
    <w:rsid w:val="008A7363"/>
    <w:rsid w:val="008B0BF9"/>
    <w:rsid w:val="008B2866"/>
    <w:rsid w:val="008B3859"/>
    <w:rsid w:val="008B436D"/>
    <w:rsid w:val="008B4E49"/>
    <w:rsid w:val="008B7712"/>
    <w:rsid w:val="008B7B26"/>
    <w:rsid w:val="008C0856"/>
    <w:rsid w:val="008C1CB5"/>
    <w:rsid w:val="008C3524"/>
    <w:rsid w:val="008C4061"/>
    <w:rsid w:val="008C4229"/>
    <w:rsid w:val="008C5BE0"/>
    <w:rsid w:val="008C7233"/>
    <w:rsid w:val="008D2434"/>
    <w:rsid w:val="008D2678"/>
    <w:rsid w:val="008D72A0"/>
    <w:rsid w:val="008E171D"/>
    <w:rsid w:val="008E1F9E"/>
    <w:rsid w:val="008E2785"/>
    <w:rsid w:val="008E78A3"/>
    <w:rsid w:val="008F0654"/>
    <w:rsid w:val="008F06CB"/>
    <w:rsid w:val="008F2E83"/>
    <w:rsid w:val="008F361A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5E01"/>
    <w:rsid w:val="00937598"/>
    <w:rsid w:val="0093790B"/>
    <w:rsid w:val="00943751"/>
    <w:rsid w:val="0094536E"/>
    <w:rsid w:val="00946DD0"/>
    <w:rsid w:val="00947B1E"/>
    <w:rsid w:val="009509E6"/>
    <w:rsid w:val="00952018"/>
    <w:rsid w:val="00952800"/>
    <w:rsid w:val="009529F9"/>
    <w:rsid w:val="0095300D"/>
    <w:rsid w:val="00954608"/>
    <w:rsid w:val="00956812"/>
    <w:rsid w:val="0095719A"/>
    <w:rsid w:val="009623E9"/>
    <w:rsid w:val="00963EEB"/>
    <w:rsid w:val="009648BC"/>
    <w:rsid w:val="00964C2F"/>
    <w:rsid w:val="00965F88"/>
    <w:rsid w:val="00967C3F"/>
    <w:rsid w:val="00984E03"/>
    <w:rsid w:val="00987E85"/>
    <w:rsid w:val="00995FCE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4583"/>
    <w:rsid w:val="009D55AA"/>
    <w:rsid w:val="009D7F21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1952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44A"/>
    <w:rsid w:val="00A638DA"/>
    <w:rsid w:val="00A65B41"/>
    <w:rsid w:val="00A65E00"/>
    <w:rsid w:val="00A66A78"/>
    <w:rsid w:val="00A7436E"/>
    <w:rsid w:val="00A74E96"/>
    <w:rsid w:val="00A75A8E"/>
    <w:rsid w:val="00A7783D"/>
    <w:rsid w:val="00A82456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0066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33FC"/>
    <w:rsid w:val="00AD38CF"/>
    <w:rsid w:val="00AD4E90"/>
    <w:rsid w:val="00AD5422"/>
    <w:rsid w:val="00AE4179"/>
    <w:rsid w:val="00AE4425"/>
    <w:rsid w:val="00AE4FBE"/>
    <w:rsid w:val="00AE650F"/>
    <w:rsid w:val="00AE6555"/>
    <w:rsid w:val="00AE7D16"/>
    <w:rsid w:val="00AF1814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269E1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468B1"/>
    <w:rsid w:val="00B51A7D"/>
    <w:rsid w:val="00B535C2"/>
    <w:rsid w:val="00B54056"/>
    <w:rsid w:val="00B55544"/>
    <w:rsid w:val="00B642FC"/>
    <w:rsid w:val="00B64D26"/>
    <w:rsid w:val="00B64FBB"/>
    <w:rsid w:val="00B70E22"/>
    <w:rsid w:val="00B774CB"/>
    <w:rsid w:val="00B80402"/>
    <w:rsid w:val="00B809B7"/>
    <w:rsid w:val="00B80B9A"/>
    <w:rsid w:val="00B830B7"/>
    <w:rsid w:val="00B834D1"/>
    <w:rsid w:val="00B848EA"/>
    <w:rsid w:val="00B84B2B"/>
    <w:rsid w:val="00B90500"/>
    <w:rsid w:val="00B9176C"/>
    <w:rsid w:val="00B935A4"/>
    <w:rsid w:val="00BA561A"/>
    <w:rsid w:val="00BB0A22"/>
    <w:rsid w:val="00BB0DC6"/>
    <w:rsid w:val="00BB15E4"/>
    <w:rsid w:val="00BB1E19"/>
    <w:rsid w:val="00BB21D1"/>
    <w:rsid w:val="00BB32F2"/>
    <w:rsid w:val="00BB4338"/>
    <w:rsid w:val="00BB5937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2977"/>
    <w:rsid w:val="00BD34AA"/>
    <w:rsid w:val="00BD7897"/>
    <w:rsid w:val="00BE0C44"/>
    <w:rsid w:val="00BE1B8B"/>
    <w:rsid w:val="00BE2A18"/>
    <w:rsid w:val="00BE2C01"/>
    <w:rsid w:val="00BE41EC"/>
    <w:rsid w:val="00BE56FB"/>
    <w:rsid w:val="00BF3DDE"/>
    <w:rsid w:val="00BF6589"/>
    <w:rsid w:val="00BF68E6"/>
    <w:rsid w:val="00BF6F7F"/>
    <w:rsid w:val="00C00647"/>
    <w:rsid w:val="00C02764"/>
    <w:rsid w:val="00C04CEF"/>
    <w:rsid w:val="00C0662F"/>
    <w:rsid w:val="00C11943"/>
    <w:rsid w:val="00C12152"/>
    <w:rsid w:val="00C12E96"/>
    <w:rsid w:val="00C14763"/>
    <w:rsid w:val="00C16141"/>
    <w:rsid w:val="00C165FF"/>
    <w:rsid w:val="00C2363F"/>
    <w:rsid w:val="00C236C8"/>
    <w:rsid w:val="00C260B1"/>
    <w:rsid w:val="00C26E56"/>
    <w:rsid w:val="00C31406"/>
    <w:rsid w:val="00C34BA7"/>
    <w:rsid w:val="00C37194"/>
    <w:rsid w:val="00C40637"/>
    <w:rsid w:val="00C40F6C"/>
    <w:rsid w:val="00C44426"/>
    <w:rsid w:val="00C445F3"/>
    <w:rsid w:val="00C451F4"/>
    <w:rsid w:val="00C45EB1"/>
    <w:rsid w:val="00C466D4"/>
    <w:rsid w:val="00C50209"/>
    <w:rsid w:val="00C5388D"/>
    <w:rsid w:val="00C54A3A"/>
    <w:rsid w:val="00C55566"/>
    <w:rsid w:val="00C56448"/>
    <w:rsid w:val="00C667BE"/>
    <w:rsid w:val="00C6766B"/>
    <w:rsid w:val="00C67BE3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23CE"/>
    <w:rsid w:val="00CC3831"/>
    <w:rsid w:val="00CC3E3D"/>
    <w:rsid w:val="00CC519B"/>
    <w:rsid w:val="00CC7A10"/>
    <w:rsid w:val="00CD12C1"/>
    <w:rsid w:val="00CD214E"/>
    <w:rsid w:val="00CD46FA"/>
    <w:rsid w:val="00CD5973"/>
    <w:rsid w:val="00CE31A6"/>
    <w:rsid w:val="00CE42B1"/>
    <w:rsid w:val="00CF09AA"/>
    <w:rsid w:val="00CF3227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55FA"/>
    <w:rsid w:val="00D16820"/>
    <w:rsid w:val="00D169C8"/>
    <w:rsid w:val="00D1793F"/>
    <w:rsid w:val="00D22AF5"/>
    <w:rsid w:val="00D235EA"/>
    <w:rsid w:val="00D247A9"/>
    <w:rsid w:val="00D26918"/>
    <w:rsid w:val="00D32721"/>
    <w:rsid w:val="00D328DC"/>
    <w:rsid w:val="00D33387"/>
    <w:rsid w:val="00D367D4"/>
    <w:rsid w:val="00D378EC"/>
    <w:rsid w:val="00D402FB"/>
    <w:rsid w:val="00D419DF"/>
    <w:rsid w:val="00D42510"/>
    <w:rsid w:val="00D455C0"/>
    <w:rsid w:val="00D47D7A"/>
    <w:rsid w:val="00D50ABD"/>
    <w:rsid w:val="00D55290"/>
    <w:rsid w:val="00D57791"/>
    <w:rsid w:val="00D6046A"/>
    <w:rsid w:val="00D6118E"/>
    <w:rsid w:val="00D62870"/>
    <w:rsid w:val="00D655D9"/>
    <w:rsid w:val="00D65872"/>
    <w:rsid w:val="00D676F3"/>
    <w:rsid w:val="00D7043C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0078"/>
    <w:rsid w:val="00DC1C6B"/>
    <w:rsid w:val="00DC214E"/>
    <w:rsid w:val="00DC2C2E"/>
    <w:rsid w:val="00DC4AF0"/>
    <w:rsid w:val="00DC7886"/>
    <w:rsid w:val="00DD0CF2"/>
    <w:rsid w:val="00DD7CB4"/>
    <w:rsid w:val="00DE14EC"/>
    <w:rsid w:val="00DE1554"/>
    <w:rsid w:val="00DE2901"/>
    <w:rsid w:val="00DE590F"/>
    <w:rsid w:val="00DE7DC1"/>
    <w:rsid w:val="00DF3F7E"/>
    <w:rsid w:val="00DF7648"/>
    <w:rsid w:val="00E00B28"/>
    <w:rsid w:val="00E00E29"/>
    <w:rsid w:val="00E02BAB"/>
    <w:rsid w:val="00E04CEB"/>
    <w:rsid w:val="00E060BC"/>
    <w:rsid w:val="00E10F69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4ED2"/>
    <w:rsid w:val="00E37C2F"/>
    <w:rsid w:val="00E41C28"/>
    <w:rsid w:val="00E46308"/>
    <w:rsid w:val="00E51E17"/>
    <w:rsid w:val="00E52DAB"/>
    <w:rsid w:val="00E539B0"/>
    <w:rsid w:val="00E540BC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815"/>
    <w:rsid w:val="00E679D3"/>
    <w:rsid w:val="00E71208"/>
    <w:rsid w:val="00E71444"/>
    <w:rsid w:val="00E71C91"/>
    <w:rsid w:val="00E720A1"/>
    <w:rsid w:val="00E75DDA"/>
    <w:rsid w:val="00E773E8"/>
    <w:rsid w:val="00E820E0"/>
    <w:rsid w:val="00E83ADD"/>
    <w:rsid w:val="00E84F38"/>
    <w:rsid w:val="00E85623"/>
    <w:rsid w:val="00E87441"/>
    <w:rsid w:val="00E91FAE"/>
    <w:rsid w:val="00E92AB8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0D40"/>
    <w:rsid w:val="00ED2072"/>
    <w:rsid w:val="00ED2AE0"/>
    <w:rsid w:val="00ED5553"/>
    <w:rsid w:val="00ED5E36"/>
    <w:rsid w:val="00ED6961"/>
    <w:rsid w:val="00EE49A2"/>
    <w:rsid w:val="00EE5A59"/>
    <w:rsid w:val="00EE5C79"/>
    <w:rsid w:val="00EF0B96"/>
    <w:rsid w:val="00EF3486"/>
    <w:rsid w:val="00EF47AF"/>
    <w:rsid w:val="00EF53B6"/>
    <w:rsid w:val="00EF63D8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282B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1A7F"/>
    <w:rsid w:val="00F62E4D"/>
    <w:rsid w:val="00F66B34"/>
    <w:rsid w:val="00F675B9"/>
    <w:rsid w:val="00F711C9"/>
    <w:rsid w:val="00F74C59"/>
    <w:rsid w:val="00F75823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30FE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5BE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25D4EF"/>
  <w15:docId w15:val="{A99061D1-974E-42C1-9DB4-8DC5632B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1F9E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1F9E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1F9E"/>
    <w:rPr>
      <w:vertAlign w:val="superscript"/>
    </w:rPr>
  </w:style>
  <w:style w:type="paragraph" w:styleId="Poprawka">
    <w:name w:val="Revision"/>
    <w:hidden/>
    <w:uiPriority w:val="99"/>
    <w:semiHidden/>
    <w:rsid w:val="00EF63D8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ina.sawa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LegislatorInfo xmlns="http://schemas.microsoft.com/vsto/legislator-magic-premium">
  <ZipxFilePath>C:\Users\paulina.sawa\Desktop\statut-projekt zarządzenia - 08.11.2023 vps.zipx</ZipxFilePath>
</LegislatorInfo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0211C0-2992-4D10-8FEB-C89B233B5F40}">
  <ds:schemaRefs>
    <ds:schemaRef ds:uri="http://schemas.microsoft.com/vsto/legislator-magic-premium"/>
  </ds:schemaRefs>
</ds:datastoreItem>
</file>

<file path=customXml/itemProps3.xml><?xml version="1.0" encoding="utf-8"?>
<ds:datastoreItem xmlns:ds="http://schemas.openxmlformats.org/officeDocument/2006/customXml" ds:itemID="{A3056DD3-8F8A-43E4-ACD9-1F1D65DA8C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F822CB-102F-4D14-A053-DAFF4BC2CD7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4</TotalTime>
  <Pages>1</Pages>
  <Words>149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Renata Wolanin</dc:creator>
  <cp:lastModifiedBy>Paulina Sawa</cp:lastModifiedBy>
  <cp:revision>10</cp:revision>
  <cp:lastPrinted>2012-04-23T06:39:00Z</cp:lastPrinted>
  <dcterms:created xsi:type="dcterms:W3CDTF">2024-04-12T11:20:00Z</dcterms:created>
  <dcterms:modified xsi:type="dcterms:W3CDTF">2024-05-21T10:56:00Z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docIndexRef">
    <vt:lpwstr>21d59ed2-c1d0-4a7b-9ff2-3a3ef9dfd8d3</vt:lpwstr>
  </property>
  <property fmtid="{D5CDD505-2E9C-101B-9397-08002B2CF9AE}" pid="5" name="bjSaver">
    <vt:lpwstr>j9QfEInS22O8JPBqrLZ021qanacLf3kv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  <property fmtid="{D5CDD505-2E9C-101B-9397-08002B2CF9AE}" pid="8" name="bjDocumentSecurityLabel">
    <vt:lpwstr>JAWNE</vt:lpwstr>
  </property>
  <property fmtid="{D5CDD505-2E9C-101B-9397-08002B2CF9AE}" pid="9" name="bjClsUserRVM">
    <vt:lpwstr>[]</vt:lpwstr>
  </property>
</Properties>
</file>